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88" w:rsidRDefault="00F31788"/>
    <w:p w:rsidR="00F31788" w:rsidRDefault="00F31788" w:rsidP="009100E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31788" w:rsidRDefault="00F31788" w:rsidP="009100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пути движения транспортных средств и обучающихся школы № 8</w:t>
      </w:r>
    </w:p>
    <w:tbl>
      <w:tblPr>
        <w:tblpPr w:leftFromText="180" w:rightFromText="180" w:vertAnchor="text" w:horzAnchor="margin" w:tblpY="107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1"/>
        <w:gridCol w:w="5341"/>
      </w:tblGrid>
      <w:tr w:rsidR="00F31788" w:rsidRPr="00A36466" w:rsidTr="00483BC8">
        <w:tc>
          <w:tcPr>
            <w:tcW w:w="10682" w:type="dxa"/>
            <w:gridSpan w:val="2"/>
          </w:tcPr>
          <w:p w:rsidR="00F31788" w:rsidRPr="00A36466" w:rsidRDefault="00F31788" w:rsidP="00483BC8">
            <w:pPr>
              <w:rPr>
                <w:rFonts w:ascii="Times New Roman" w:hAnsi="Times New Roman"/>
                <w:b/>
              </w:rPr>
            </w:pPr>
            <w:r w:rsidRPr="00A36466">
              <w:rPr>
                <w:rFonts w:ascii="Times New Roman" w:hAnsi="Times New Roman"/>
                <w:b/>
                <w:sz w:val="28"/>
              </w:rPr>
              <w:t>Условные обозначения</w:t>
            </w:r>
          </w:p>
        </w:tc>
      </w:tr>
      <w:tr w:rsidR="00F31788" w:rsidRPr="00A36466" w:rsidTr="00483BC8"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6466">
              <w:rPr>
                <w:rFonts w:ascii="Times New Roman" w:hAnsi="Times New Roman"/>
                <w:sz w:val="28"/>
                <w:szCs w:val="28"/>
              </w:rPr>
              <w:t>Светофор</w:t>
            </w:r>
          </w:p>
        </w:tc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26" style="position:absolute;margin-left:9.1pt;margin-top:2.1pt;width:12.75pt;height:10.7pt;z-index:251656704;mso-position-horizontal-relative:text;mso-position-vertical-relative:text" fillcolor="red"/>
              </w:pict>
            </w:r>
          </w:p>
        </w:tc>
      </w:tr>
      <w:tr w:rsidR="00F31788" w:rsidRPr="00A36466" w:rsidTr="00483BC8"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6466">
              <w:rPr>
                <w:rFonts w:ascii="Times New Roman" w:hAnsi="Times New Roman"/>
                <w:sz w:val="28"/>
                <w:szCs w:val="28"/>
              </w:rPr>
              <w:t>Дорожный переход</w:t>
            </w:r>
          </w:p>
        </w:tc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27" style="position:absolute;margin-left:9.1pt;margin-top:2.1pt;width:12.75pt;height:11pt;z-index:251658752;mso-position-horizontal-relative:text;mso-position-vertical-relative:text" fillcolor="black"/>
              </w:pict>
            </w:r>
          </w:p>
        </w:tc>
      </w:tr>
      <w:tr w:rsidR="00F31788" w:rsidRPr="00A36466" w:rsidTr="00483BC8"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6466">
              <w:rPr>
                <w:rFonts w:ascii="Times New Roman" w:hAnsi="Times New Roman"/>
                <w:sz w:val="28"/>
                <w:szCs w:val="28"/>
              </w:rPr>
              <w:t>Проезд запрещен</w:t>
            </w:r>
          </w:p>
        </w:tc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28" style="position:absolute;margin-left:8.45pt;margin-top:2.9pt;width:12.75pt;height:10.7pt;z-index:251657728;mso-position-horizontal-relative:text;mso-position-vertical-relative:text" fillcolor="yellow"/>
              </w:pict>
            </w:r>
          </w:p>
        </w:tc>
      </w:tr>
      <w:tr w:rsidR="00F31788" w:rsidRPr="00A36466" w:rsidTr="00483BC8"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6466">
              <w:rPr>
                <w:rFonts w:ascii="Times New Roman" w:hAnsi="Times New Roman"/>
                <w:sz w:val="28"/>
                <w:szCs w:val="28"/>
              </w:rPr>
              <w:t>Движение детей и подростков в ОУ</w:t>
            </w:r>
          </w:p>
        </w:tc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5.95pt;margin-top:2.25pt;width:46.8pt;height:10.75pt;z-index:251659776;mso-position-horizontal-relative:text;mso-position-vertical-relative:text" fillcolor="#00b050"/>
              </w:pict>
            </w:r>
          </w:p>
        </w:tc>
      </w:tr>
      <w:tr w:rsidR="00F31788" w:rsidRPr="00A36466" w:rsidTr="00483BC8"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6466">
              <w:rPr>
                <w:rFonts w:ascii="Times New Roman" w:hAnsi="Times New Roman"/>
                <w:sz w:val="28"/>
                <w:szCs w:val="28"/>
              </w:rPr>
              <w:t>Движение транспортного потока</w:t>
            </w:r>
          </w:p>
        </w:tc>
        <w:tc>
          <w:tcPr>
            <w:tcW w:w="5341" w:type="dxa"/>
          </w:tcPr>
          <w:p w:rsidR="00F31788" w:rsidRPr="00A36466" w:rsidRDefault="00F31788" w:rsidP="00483BC8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0" style="position:absolute;margin-left:4.75pt;margin-top:4pt;width:48.9pt;height:7.6pt;z-index:251660800;mso-position-horizontal-relative:text;mso-position-vertical-relative:text" fillcolor="red"/>
              </w:pict>
            </w:r>
          </w:p>
        </w:tc>
      </w:tr>
    </w:tbl>
    <w:p w:rsidR="00F31788" w:rsidRDefault="00F31788">
      <w:r>
        <w:rPr>
          <w:noProof/>
          <w:lang w:eastAsia="ru-RU"/>
        </w:rPr>
        <w:pict>
          <v:group id="_x0000_s1031" style="position:absolute;left:0;text-align:left;margin-left:-5.9pt;margin-top:11.4pt;width:521.8pt;height:482.85pt;z-index:251655680;mso-position-horizontal-relative:text;mso-position-vertical-relative:text" coordorigin="738,398" coordsize="10436,9657">
            <v:group id="_x0000_s1032" style="position:absolute;left:738;top:452;width:10436;height:9603" coordorigin="738,452" coordsize="10436,9603">
              <v:group id="_x0000_s1033" style="position:absolute;left:738;top:452;width:10436;height:9603" coordorigin="738,721" coordsize="10436,960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6292;top:2726;width:1180;height:613" filled="f" stroked="f">
                  <v:textbox style="mso-next-textbox:#_x0000_s1034">
                    <w:txbxContent>
                      <w:p w:rsidR="00F31788" w:rsidRPr="00C742D3" w:rsidRDefault="00F31788">
                        <w:pPr>
                          <w:rPr>
                            <w:sz w:val="16"/>
                            <w:szCs w:val="16"/>
                          </w:rPr>
                        </w:pPr>
                        <w:r w:rsidRPr="00C742D3">
                          <w:rPr>
                            <w:sz w:val="16"/>
                            <w:szCs w:val="16"/>
                          </w:rPr>
                          <w:t>Д/С</w:t>
                        </w:r>
                      </w:p>
                      <w:p w:rsidR="00F31788" w:rsidRPr="00C742D3" w:rsidRDefault="00F31788">
                        <w:pPr>
                          <w:rPr>
                            <w:sz w:val="16"/>
                            <w:szCs w:val="16"/>
                          </w:rPr>
                        </w:pPr>
                        <w:r w:rsidRPr="00C742D3">
                          <w:rPr>
                            <w:sz w:val="16"/>
                            <w:szCs w:val="16"/>
                          </w:rPr>
                          <w:t>«Золушка»</w:t>
                        </w:r>
                      </w:p>
                    </w:txbxContent>
                  </v:textbox>
                </v:shape>
                <v:shape id="_x0000_s1035" type="#_x0000_t202" style="position:absolute;left:7310;top:5068;width:1353;height:613" filled="f" stroked="f">
                  <v:textbox style="mso-next-textbox:#_x0000_s1035">
                    <w:txbxContent>
                      <w:p w:rsidR="00F31788" w:rsidRPr="00C742D3" w:rsidRDefault="00F31788" w:rsidP="00C742D3">
                        <w:pPr>
                          <w:rPr>
                            <w:sz w:val="16"/>
                            <w:szCs w:val="16"/>
                          </w:rPr>
                        </w:pPr>
                        <w:r w:rsidRPr="00C742D3">
                          <w:rPr>
                            <w:sz w:val="16"/>
                            <w:szCs w:val="16"/>
                          </w:rPr>
                          <w:t>Д/С</w:t>
                        </w:r>
                      </w:p>
                      <w:p w:rsidR="00F31788" w:rsidRPr="00C742D3" w:rsidRDefault="00F31788" w:rsidP="00C742D3">
                        <w:pPr>
                          <w:rPr>
                            <w:sz w:val="16"/>
                            <w:szCs w:val="16"/>
                          </w:rPr>
                        </w:pPr>
                        <w:r w:rsidRPr="00C742D3">
                          <w:rPr>
                            <w:sz w:val="16"/>
                            <w:szCs w:val="16"/>
                          </w:rPr>
                          <w:t>«</w:t>
                        </w:r>
                        <w:r>
                          <w:rPr>
                            <w:sz w:val="16"/>
                            <w:szCs w:val="16"/>
                          </w:rPr>
                          <w:t>Журавушка</w:t>
                        </w:r>
                        <w:r w:rsidRPr="00C742D3">
                          <w:rPr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shape>
                <v:shape id="_x0000_s1036" type="#_x0000_t202" style="position:absolute;left:4061;top:7480;width:1088;height:873" filled="f" stroked="f">
                  <v:textbox style="mso-next-textbox:#_x0000_s1036">
                    <w:txbxContent>
                      <w:p w:rsidR="00F31788" w:rsidRPr="00C742D3" w:rsidRDefault="00F31788" w:rsidP="00C742D3">
                        <w:pPr>
                          <w:rPr>
                            <w:sz w:val="16"/>
                            <w:szCs w:val="16"/>
                          </w:rPr>
                        </w:pPr>
                        <w:r w:rsidRPr="00C742D3">
                          <w:rPr>
                            <w:sz w:val="16"/>
                            <w:szCs w:val="16"/>
                          </w:rPr>
                          <w:t>Д/С</w:t>
                        </w:r>
                      </w:p>
                      <w:p w:rsidR="00F31788" w:rsidRPr="00C742D3" w:rsidRDefault="00F31788" w:rsidP="00C742D3">
                        <w:pPr>
                          <w:rPr>
                            <w:sz w:val="16"/>
                            <w:szCs w:val="16"/>
                          </w:rPr>
                        </w:pPr>
                        <w:r w:rsidRPr="00C742D3">
                          <w:rPr>
                            <w:sz w:val="16"/>
                            <w:szCs w:val="16"/>
                          </w:rPr>
                          <w:t>«Зо</w:t>
                        </w:r>
                        <w:r>
                          <w:rPr>
                            <w:sz w:val="16"/>
                            <w:szCs w:val="16"/>
                          </w:rPr>
                          <w:t>лотой ключик</w:t>
                        </w:r>
                        <w:r w:rsidRPr="00C742D3">
                          <w:rPr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shape>
                <v:shape id="_x0000_s1037" type="#_x0000_t13" style="position:absolute;left:5559;top:4487;width:260;height:169;rotation:4354719fd" fillcolor="#00b050"/>
                <v:shape id="_x0000_s1038" type="#_x0000_t13" style="position:absolute;left:6922;top:5655;width:330;height:186;rotation:10099231fd" fillcolor="#00b050"/>
                <v:shape id="_x0000_s1039" type="#_x0000_t13" style="position:absolute;left:8180;top:2829;width:330;height:186;rotation:10140799fd" fillcolor="#00b050"/>
                <v:shape id="_x0000_s1040" type="#_x0000_t13" style="position:absolute;left:7475;top:3256;width:330;height:186;rotation:10140799fd" fillcolor="#00b050"/>
                <v:shape id="_x0000_s1041" type="#_x0000_t13" style="position:absolute;left:4533;top:3955;width:330;height:186;rotation:10140799fd" fillcolor="#00b050"/>
                <v:shape id="_x0000_s1042" type="#_x0000_t13" style="position:absolute;left:6685;top:3677;width:330;height:186;rotation:10140799fd" fillcolor="#00b050"/>
                <v:shape id="_x0000_s1043" type="#_x0000_t13" style="position:absolute;left:8952;top:4141;width:330;height:186;rotation:10140799fd" fillcolor="#00b050"/>
                <v:shape id="_x0000_s1044" type="#_x0000_t13" style="position:absolute;left:7724;top:4082;width:330;height:186;rotation:10140799fd" fillcolor="#00b050"/>
                <v:shape id="_x0000_s1045" type="#_x0000_t13" style="position:absolute;left:8273;top:4141;width:330;height:186;rotation:12687094fd" fillcolor="#00b050"/>
                <v:shape id="_x0000_s1046" type="#_x0000_t13" style="position:absolute;left:7096;top:4441;width:330;height:186;rotation:10140799fd" fillcolor="#00b050"/>
                <v:shape id="_x0000_s1047" type="#_x0000_t13" style="position:absolute;left:6641;top:4369;width:330;height:186;rotation:4120562fd" fillcolor="#00b050"/>
                <v:shape id="_x0000_s1048" type="#_x0000_t13" style="position:absolute;left:8880;top:4972;width:330;height:186;rotation:4120159fd" fillcolor="#00b050"/>
                <v:shape id="_x0000_s1049" type="#_x0000_t13" style="position:absolute;left:9191;top:5790;width:330;height:186;rotation:10140799fd" fillcolor="#00b050"/>
                <v:shape id="_x0000_s1050" type="#_x0000_t13" style="position:absolute;left:8366;top:6169;width:330;height:186;rotation:10140799fd" fillcolor="#00b050"/>
                <v:shape id="_x0000_s1051" type="#_x0000_t13" style="position:absolute;left:7547;top:6241;width:330;height:186;rotation:-7593879fd" fillcolor="#00b050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4448;top:4742;width:1233;height:642;flip:y" o:connectortype="straight"/>
                <v:shape id="_x0000_s1053" type="#_x0000_t32" style="position:absolute;left:4486;top:5618;width:773;height:1519" o:connectortype="straight"/>
                <v:shape id="_x0000_s1054" type="#_x0000_t32" style="position:absolute;left:5259;top:6794;width:744;height:343;flip:y" o:connectortype="straight"/>
                <v:shape id="_x0000_s1055" type="#_x0000_t32" style="position:absolute;left:6119;top:6651;width:173;height:95;flip:y" o:connectortype="straight"/>
                <v:shape id="_x0000_s1056" type="#_x0000_t32" style="position:absolute;left:6292;top:6651;width:528;height:1024" o:connectortype="straight"/>
                <v:shape id="_x0000_s1057" type="#_x0000_t32" style="position:absolute;left:6820;top:7496;width:395;height:179;flip:y" o:connectortype="straight"/>
                <v:shape id="_x0000_s1058" type="#_x0000_t32" style="position:absolute;left:7364;top:7137;width:638;height:291;flip:y" o:connectortype="straight"/>
                <v:shape id="_x0000_s1059" type="#_x0000_t32" style="position:absolute;left:7252;top:5707;width:750;height:1430" o:connectortype="straight"/>
                <v:shape id="_x0000_s1060" type="#_x0000_t32" style="position:absolute;left:5834;top:4297;width:680;height:366;flip:y" o:connectortype="straight"/>
                <v:shape id="_x0000_s1061" type="#_x0000_t32" style="position:absolute;left:6514;top:4297;width:639;height:1252" o:connectortype="straight"/>
                <v:shape id="_x0000_s1062" type="#_x0000_t13" style="position:absolute;left:8694;top:4585;width:330;height:186;rotation:-7635947fd" fillcolor="#00b050"/>
                <v:shape id="_x0000_s1063" type="#_x0000_t13" style="position:absolute;left:8591;top:6818;width:330;height:186;rotation:-7593879fd" fillcolor="#00b050"/>
                <v:shape id="_x0000_s1064" type="#_x0000_t13" style="position:absolute;left:9696;top:6197;width:330;height:186;rotation:-7593879fd" fillcolor="#00b050"/>
                <v:shape id="_x0000_s1065" type="#_x0000_t13" style="position:absolute;left:8832;top:7677;width:330;height:186;rotation:-7593879fd" fillcolor="#00b050"/>
                <v:shape id="_x0000_s1066" type="#_x0000_t13" style="position:absolute;left:9438;top:7032;width:330;height:186;rotation:-13451306fd" fillcolor="#00b050"/>
                <v:shape id="_x0000_s1067" type="#_x0000_t13" style="position:absolute;left:8108;top:7500;width:330;height:186;rotation:-7593879fd" fillcolor="#00b050"/>
                <v:shape id="_x0000_s1068" type="#_x0000_t13" style="position:absolute;left:7214;top:7528;width:330;height:186;rotation:-7593879fd" fillcolor="#00b050"/>
                <v:shape id="_x0000_s1069" type="#_x0000_t13" style="position:absolute;left:7672;top:7218;width:330;height:186;rotation:-13328964fd" fillcolor="#00b050"/>
                <v:shape id="_x0000_s1070" type="#_x0000_t13" style="position:absolute;left:6562;top:8704;width:330;height:186;rotation:-7593879fd" fillcolor="#00b050"/>
                <v:shape id="_x0000_s1071" type="#_x0000_t13" style="position:absolute;left:6376;top:7909;width:330;height:186;rotation:-7593879fd" fillcolor="#00b050"/>
                <v:shape id="_x0000_s1072" type="#_x0000_t13" style="position:absolute;left:6034;top:7104;width:330;height:186;rotation:-7593879fd" fillcolor="#00b050"/>
                <v:shape id="_x0000_s1073" type="#_x0000_t13" style="position:absolute;left:5861;top:6635;width:330;height:186;rotation:-7593879fd" fillcolor="#00b050"/>
                <v:shape id="_x0000_s1074" type="#_x0000_t13" style="position:absolute;left:5576;top:8593;width:330;height:186;rotation:-7593879fd" fillcolor="#00b050"/>
                <v:shape id="_x0000_s1075" type="#_x0000_t13" style="position:absolute;left:4753;top:9337;width:330;height:186;rotation:-25690810fd" fillcolor="#00b050"/>
                <v:shape id="_x0000_s1076" type="#_x0000_t13" style="position:absolute;left:4203;top:8335;width:330;height:186;rotation:-25328557fd" fillcolor="#00b050"/>
                <v:shape id="_x0000_s1077" type="#_x0000_t13" style="position:absolute;left:3625;top:6313;width:330;height:186;rotation:-25328557fd" fillcolor="#00b050"/>
                <v:shape id="_x0000_s1078" type="#_x0000_t13" style="position:absolute;left:4228;top:6305;width:330;height:186;rotation:-7593879fd" fillcolor="#00b050"/>
                <v:shape id="_x0000_s1079" type="#_x0000_t13" style="position:absolute;left:3065;top:7290;width:330;height:186;rotation:-7593879fd" fillcolor="#00b050"/>
                <v:shape id="_x0000_s1080" type="#_x0000_t13" style="position:absolute;left:3803;top:9265;width:330;height:186;rotation:-7593879fd" fillcolor="#00b050"/>
                <v:shape id="_x0000_s1081" type="#_x0000_t13" style="position:absolute;left:5632;top:7651;width:330;height:186;rotation:-25328557fd" fillcolor="#00b050"/>
                <v:shape id="_x0000_s1082" type="#_x0000_t13" style="position:absolute;left:3278;top:3722;width:260;height:169;rotation:4354719fd" fillcolor="#00b050"/>
                <v:shape id="_x0000_s1083" type="#_x0000_t13" style="position:absolute;left:3741;top:4527;width:260;height:169;rotation:4354719fd" fillcolor="#00b050"/>
                <v:shape id="_x0000_s1084" type="#_x0000_t13" style="position:absolute;left:3295;top:5976;width:330;height:186;rotation:-25328557fd" fillcolor="#00b050"/>
                <v:shape id="_x0000_s1085" type="#_x0000_t13" style="position:absolute;left:1484;top:4642;width:330;height:186;rotation:-19307143fd" fillcolor="#00b050"/>
                <v:shape id="_x0000_s1086" type="#_x0000_t13" style="position:absolute;left:1848;top:5423;width:330;height:186;rotation:-19307143fd" fillcolor="#00b050"/>
                <v:shape id="_x0000_s1087" type="#_x0000_t13" style="position:absolute;left:4234;top:4487;width:260;height:169;rotation:4354719fd" fillcolor="#00b050"/>
                <v:shape id="_x0000_s1088" type="#_x0000_t13" style="position:absolute;left:5719;top:3414;width:260;height:169;rotation:3993912fd" fillcolor="#00b050"/>
                <v:shape id="_x0000_s1089" type="#_x0000_t13" style="position:absolute;left:7591;top:2127;width:260;height:169;rotation:4354719fd" fillcolor="#00b050"/>
                <v:shape id="_x0000_s1090" type="#_x0000_t13" style="position:absolute;left:5302;top:3563;width:330;height:186;rotation:-1655681fd" fillcolor="#00b050"/>
                <v:shape id="_x0000_s1091" type="#_x0000_t13" style="position:absolute;left:5789;top:3926;width:260;height:169;rotation:90" fillcolor="#00b050"/>
                <v:shape id="_x0000_s1092" type="#_x0000_t32" style="position:absolute;left:787;top:721;width:6577;height:3420;flip:y" o:connectortype="straight" strokecolor="red" strokeweight="2.25pt"/>
                <v:shape id="_x0000_s1093" type="#_x0000_t32" style="position:absolute;left:4973;top:7032;width:6009;height:3182;flip:y" o:connectortype="straight" strokecolor="red" strokeweight="2.25pt"/>
                <v:shape id="_x0000_s1094" type="#_x0000_t32" style="position:absolute;left:898;top:4702;width:2888;height:5512" o:connectortype="straight" strokecolor="red" strokeweight="2.25pt"/>
                <v:shape id="_x0000_s1095" type="#_x0000_t32" style="position:absolute;left:787;top:5230;width:2536;height:4984" o:connectortype="straight" strokecolor="red" strokeweight="2.25pt"/>
                <v:shape id="_x0000_s1096" type="#_x0000_t32" style="position:absolute;left:7672;top:721;width:3310;height:6311" o:connectortype="straight" strokecolor="red" strokeweight="2.25pt"/>
                <v:shape id="_x0000_s1097" type="#_x0000_t32" style="position:absolute;left:8696;top:721;width:2478;height:4663" o:connectortype="straight" strokecolor="red" strokeweight="2.25pt"/>
                <v:shape id="_x0000_s1098" type="#_x0000_t32" style="position:absolute;left:5400;top:7837;width:4554;height:2377;flip:y" o:connectortype="straight" strokecolor="red" strokeweight="2.25pt"/>
                <v:shape id="_x0000_s1099" type="#_x0000_t32" style="position:absolute;left:9954;top:7788;width:1220;height:147" o:connectortype="straight" strokecolor="red" strokeweight="2.25pt"/>
                <v:shape id="_x0000_s1100" type="#_x0000_t32" style="position:absolute;left:738;top:721;width:6277;height:3234;flip:y" o:connectortype="straight" strokecolor="red" strokeweight="2.25pt"/>
                <v:oval id="_x0000_s1101" style="position:absolute;left:7636;top:979;width:278;height:250" fillcolor="red" strokecolor="red"/>
                <v:oval id="_x0000_s1102" style="position:absolute;left:9004;top:7935;width:278;height:250" fillcolor="red" strokecolor="red"/>
                <v:oval id="_x0000_s1103" style="position:absolute;left:6621;top:9023;width:278;height:250" fillcolor="red" strokecolor="red"/>
                <v:oval id="_x0000_s1104" style="position:absolute;left:5083;top:10074;width:278;height:250" fillcolor="red" strokecolor="red"/>
                <v:oval id="_x0000_s1105" style="position:absolute;left:738;top:3863;width:278;height:250" fillcolor="red" strokecolor="red"/>
                <v:oval id="_x0000_s1106" style="position:absolute;left:2859;top:2726;width:278;height:250" fillcolor="red" strokecolor="red"/>
                <v:oval id="_x0000_s1107" style="position:absolute;left:6974;top:721;width:278;height:250" fillcolor="red" strokecolor="red"/>
                <v:oval id="_x0000_s1108" style="position:absolute;left:6861;top:9273;width:278;height:250" fillcolor="red" strokecolor="red"/>
              </v:group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_x0000_s1109" type="#_x0000_t73" style="position:absolute;left:6226;top:6477;width:222;height:282" fillcolor="yellow"/>
              <v:shape id="_x0000_s1110" type="#_x0000_t73" style="position:absolute;left:7805;top:2560;width:222;height:282" fillcolor="yellow"/>
              <v:shape id="_x0000_s1111" type="#_x0000_t73" style="position:absolute;left:8603;top:5618;width:222;height:282" fillcolor="yellow"/>
              <v:shape id="_x0000_s1112" type="#_x0000_t73" style="position:absolute;left:5139;top:2746;width:222;height:282" fillcolor="yellow"/>
            </v:group>
            <v:oval id="_x0000_s1113" style="position:absolute;left:6023;top:6230;width:269;height:282" fillcolor="yellow"/>
            <v:rect id="_x0000_s1114" style="position:absolute;left:5361;top:9566;width:137;height:156" fillcolor="black"/>
            <v:rect id="_x0000_s1115" style="position:absolute;left:5570;top:9806;width:137;height:156" fillcolor="black"/>
            <v:rect id="_x0000_s1116" style="position:absolute;left:7078;top:9004;width:137;height:156" fillcolor="black"/>
            <v:rect id="_x0000_s1117" style="position:absolute;left:6922;top:8754;width:137;height:156" fillcolor="black"/>
            <v:rect id="_x0000_s1118" style="position:absolute;left:9282;top:7837;width:137;height:156" fillcolor="black"/>
            <v:rect id="_x0000_s1119" style="position:absolute;left:9191;top:7568;width:137;height:156" fillcolor="black"/>
            <v:rect id="_x0000_s1120" style="position:absolute;left:10743;top:6468;width:137;height:156" fillcolor="black"/>
            <v:rect id="_x0000_s1121" style="position:absolute;left:10224;top:5282;width:137;height:156" fillcolor="black"/>
            <v:rect id="_x0000_s1122" style="position:absolute;left:9301;top:3512;width:137;height:156" fillcolor="black"/>
            <v:rect id="_x0000_s1123" style="position:absolute;left:9954;top:2831;width:137;height:156" fillcolor="black"/>
            <v:rect id="_x0000_s1124" style="position:absolute;left:10982;top:4856;width:137;height:156" fillcolor="black"/>
            <v:rect id="_x0000_s1125" style="position:absolute;left:8767;top:554;width:137;height:156" fillcolor="black"/>
            <v:rect id="_x0000_s1126" style="position:absolute;left:7805;top:894;width:137;height:156" fillcolor="black"/>
            <v:rect id="_x0000_s1127" style="position:absolute;left:6941;top:554;width:137;height:156" fillcolor="black"/>
            <v:rect id="_x0000_s1128" style="position:absolute;left:3245;top:2504;width:137;height:156" fillcolor="black"/>
            <v:rect id="_x0000_s1129" style="position:absolute;left:3137;top:2301;width:137;height:156" fillcolor="black"/>
            <v:rect id="_x0000_s1130" style="position:absolute;left:6762;top:398;width:137;height:156" fillcolor="black"/>
            <v:rect id="_x0000_s1131" style="position:absolute;left:7914;top:8598;width:137;height:156" fillcolor="black"/>
            <v:rect id="_x0000_s1132" style="position:absolute;left:7724;top:8304;width:137;height:156" fillcolor="black"/>
            <v:shape id="_x0000_s1133" type="#_x0000_t202" style="position:absolute;left:3556;top:2246;width:1703;height:741" filled="f" stroked="f">
              <v:textbox style="mso-next-textbox:#_x0000_s1133">
                <w:txbxContent>
                  <w:p w:rsidR="00F31788" w:rsidRPr="007C415B" w:rsidRDefault="00F31788">
                    <w:pPr>
                      <w:rPr>
                        <w:sz w:val="16"/>
                        <w:szCs w:val="16"/>
                      </w:rPr>
                    </w:pPr>
                    <w:r w:rsidRPr="007C415B">
                      <w:rPr>
                        <w:sz w:val="16"/>
                        <w:szCs w:val="16"/>
                      </w:rPr>
                      <w:t>Универсам «Симпатия»</w:t>
                    </w:r>
                  </w:p>
                </w:txbxContent>
              </v:textbox>
            </v:shape>
            <v:shape id="_x0000_s1134" type="#_x0000_t73" style="position:absolute;left:2106;top:4957;width:223;height:323" fillcolor="yellow"/>
          </v:group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135" type="#_x0000_t75" style="position:absolute;left:0;text-align:left;margin-left:-2.35pt;margin-top:14.3pt;width:522.95pt;height:477.95pt;z-index:-251661824;visibility:visible;mso-position-horizontal-relative:text;mso-position-vertical-relative:text" wrapcoords="-31 0 -31 21566 21600 21566 21600 0 -31 0">
            <v:imagedata r:id="rId4" o:title=""/>
            <w10:wrap type="tight"/>
          </v:shape>
        </w:pict>
      </w:r>
    </w:p>
    <w:p w:rsidR="00F31788" w:rsidRDefault="00F31788"/>
    <w:p w:rsidR="00F31788" w:rsidRDefault="00F31788"/>
    <w:sectPr w:rsidR="00F31788" w:rsidSect="00C74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2D3"/>
    <w:rsid w:val="0001603E"/>
    <w:rsid w:val="000560C2"/>
    <w:rsid w:val="000579C6"/>
    <w:rsid w:val="002B0DC9"/>
    <w:rsid w:val="00483BC8"/>
    <w:rsid w:val="005418F7"/>
    <w:rsid w:val="007B372B"/>
    <w:rsid w:val="007C415B"/>
    <w:rsid w:val="00891EBE"/>
    <w:rsid w:val="008C2C12"/>
    <w:rsid w:val="009100E4"/>
    <w:rsid w:val="00A217E8"/>
    <w:rsid w:val="00A36466"/>
    <w:rsid w:val="00C04531"/>
    <w:rsid w:val="00C11789"/>
    <w:rsid w:val="00C742D3"/>
    <w:rsid w:val="00D06556"/>
    <w:rsid w:val="00E23772"/>
    <w:rsid w:val="00E3347A"/>
    <w:rsid w:val="00F3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C2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4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2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065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</Words>
  <Characters>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2015-12-24T06:44:00Z</cp:lastPrinted>
  <dcterms:created xsi:type="dcterms:W3CDTF">2015-12-23T05:26:00Z</dcterms:created>
  <dcterms:modified xsi:type="dcterms:W3CDTF">2015-12-24T06:45:00Z</dcterms:modified>
</cp:coreProperties>
</file>